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63F" w:rsidRDefault="0025663F">
      <w:pPr>
        <w:adjustRightInd w:val="0"/>
        <w:snapToGrid w:val="0"/>
        <w:spacing w:line="1700" w:lineRule="exact"/>
        <w:jc w:val="center"/>
        <w:rPr>
          <w:rFonts w:ascii="方正小标宋_GBK" w:eastAsia="方正小标宋_GBK" w:hAnsi="宋体"/>
          <w:color w:val="FF0000"/>
          <w:sz w:val="72"/>
          <w:szCs w:val="72"/>
        </w:rPr>
      </w:pPr>
    </w:p>
    <w:p w:rsidR="0025663F" w:rsidRDefault="0025663F">
      <w:pPr>
        <w:spacing w:line="560" w:lineRule="exact"/>
        <w:jc w:val="center"/>
        <w:rPr>
          <w:rFonts w:hAnsi="宋体"/>
          <w:color w:val="FF0000"/>
          <w:szCs w:val="32"/>
        </w:rPr>
      </w:pPr>
    </w:p>
    <w:p w:rsidR="0025663F" w:rsidRDefault="003E08FF">
      <w:pPr>
        <w:spacing w:line="560" w:lineRule="exact"/>
        <w:jc w:val="center"/>
        <w:rPr>
          <w:szCs w:val="32"/>
        </w:rPr>
      </w:pPr>
      <w:bookmarkStart w:id="0" w:name="OLE_LINK1"/>
      <w:bookmarkStart w:id="1" w:name="OLE_LINK2"/>
      <w:r>
        <w:rPr>
          <w:rFonts w:hint="eastAsia"/>
          <w:szCs w:val="32"/>
        </w:rPr>
        <w:t>教学〔201</w:t>
      </w:r>
      <w:permStart w:id="2052095267" w:edGrp="everyone"/>
      <w:r>
        <w:rPr>
          <w:rFonts w:hint="eastAsia"/>
          <w:szCs w:val="32"/>
        </w:rPr>
        <w:t>8</w:t>
      </w:r>
      <w:permEnd w:id="2052095267"/>
      <w:proofErr w:type="gramStart"/>
      <w:r>
        <w:rPr>
          <w:rFonts w:hint="eastAsia"/>
          <w:szCs w:val="32"/>
        </w:rPr>
        <w:t>〕</w:t>
      </w:r>
      <w:permStart w:id="1409032532" w:edGrp="everyone"/>
      <w:proofErr w:type="gramEnd"/>
      <w:r w:rsidR="003728B1">
        <w:rPr>
          <w:rFonts w:hint="eastAsia"/>
          <w:szCs w:val="32"/>
        </w:rPr>
        <w:t>11</w:t>
      </w:r>
      <w:permEnd w:id="1409032532"/>
      <w:r>
        <w:rPr>
          <w:rFonts w:hint="eastAsia"/>
          <w:szCs w:val="32"/>
        </w:rPr>
        <w:t>号</w:t>
      </w:r>
    </w:p>
    <w:p w:rsidR="0025663F" w:rsidRDefault="0025663F">
      <w:pPr>
        <w:spacing w:line="560" w:lineRule="exact"/>
        <w:jc w:val="center"/>
        <w:rPr>
          <w:szCs w:val="32"/>
        </w:rPr>
      </w:pPr>
    </w:p>
    <w:p w:rsidR="0025663F" w:rsidRDefault="0025663F">
      <w:pPr>
        <w:spacing w:line="560" w:lineRule="exact"/>
        <w:jc w:val="center"/>
        <w:rPr>
          <w:szCs w:val="32"/>
        </w:rPr>
      </w:pPr>
    </w:p>
    <w:p w:rsidR="0025663F" w:rsidRDefault="00CF14DD">
      <w:pPr>
        <w:snapToGrid w:val="0"/>
        <w:spacing w:line="560" w:lineRule="exact"/>
        <w:jc w:val="center"/>
        <w:rPr>
          <w:rFonts w:ascii="新宋体" w:eastAsia="新宋体" w:hAnsi="新宋体"/>
          <w:b/>
          <w:sz w:val="44"/>
          <w:szCs w:val="44"/>
        </w:rPr>
      </w:pPr>
      <w:permStart w:id="544942953" w:edGrp="everyone"/>
      <w:r w:rsidRPr="00CF14DD">
        <w:rPr>
          <w:rFonts w:ascii="新宋体" w:eastAsia="新宋体" w:hAnsi="新宋体" w:hint="eastAsia"/>
          <w:b/>
          <w:sz w:val="44"/>
          <w:szCs w:val="44"/>
        </w:rPr>
        <w:t>关于组织开展2018版本科</w:t>
      </w:r>
      <w:bookmarkStart w:id="2" w:name="_GoBack"/>
      <w:bookmarkEnd w:id="2"/>
      <w:r w:rsidRPr="00CF14DD">
        <w:rPr>
          <w:rFonts w:ascii="新宋体" w:eastAsia="新宋体" w:hAnsi="新宋体" w:hint="eastAsia"/>
          <w:b/>
          <w:sz w:val="44"/>
          <w:szCs w:val="44"/>
        </w:rPr>
        <w:t>专业(含大类)培养计划答辩工作的通知</w:t>
      </w:r>
    </w:p>
    <w:permEnd w:id="544942953"/>
    <w:p w:rsidR="0025663F" w:rsidRDefault="0025663F">
      <w:pPr>
        <w:spacing w:line="560" w:lineRule="exact"/>
        <w:jc w:val="left"/>
        <w:rPr>
          <w:szCs w:val="32"/>
        </w:rPr>
      </w:pPr>
    </w:p>
    <w:p w:rsidR="00CF14DD" w:rsidRPr="00CF14DD" w:rsidRDefault="00CF14DD" w:rsidP="00CF14DD">
      <w:pPr>
        <w:spacing w:line="620" w:lineRule="exact"/>
        <w:rPr>
          <w:rFonts w:hAnsi="Times New Roman" w:cs="Times New Roman"/>
          <w:szCs w:val="32"/>
        </w:rPr>
      </w:pPr>
      <w:permStart w:id="497113034" w:edGrp="everyone"/>
      <w:r w:rsidRPr="00CF14DD">
        <w:rPr>
          <w:rFonts w:hAnsi="Times New Roman" w:cs="Times New Roman" w:hint="eastAsia"/>
          <w:b/>
          <w:bCs/>
          <w:szCs w:val="32"/>
        </w:rPr>
        <w:t>各有关学院（部）</w:t>
      </w:r>
      <w:r w:rsidRPr="00CF14DD">
        <w:rPr>
          <w:rFonts w:hAnsi="Times New Roman" w:cs="Times New Roman" w:hint="eastAsia"/>
          <w:szCs w:val="32"/>
        </w:rPr>
        <w:t xml:space="preserve"> </w:t>
      </w:r>
    </w:p>
    <w:p w:rsidR="00CF14DD" w:rsidRPr="00CF14DD" w:rsidRDefault="00CF14DD" w:rsidP="00CF14DD">
      <w:pPr>
        <w:spacing w:line="620" w:lineRule="exact"/>
        <w:ind w:firstLineChars="200" w:firstLine="632"/>
        <w:rPr>
          <w:rFonts w:hAnsi="Times New Roman" w:cs="Times New Roman"/>
          <w:szCs w:val="32"/>
        </w:rPr>
      </w:pPr>
      <w:r w:rsidRPr="00CF14DD">
        <w:rPr>
          <w:rFonts w:hAnsi="Times New Roman" w:cs="Times New Roman" w:hint="eastAsia"/>
          <w:szCs w:val="32"/>
        </w:rPr>
        <w:t>根据《关于制定2018版本科专业(含大类)培养计划的通知》（教学[2018]1号）文件精神，学校决定</w:t>
      </w:r>
      <w:r w:rsidR="000A4D88">
        <w:rPr>
          <w:rFonts w:hAnsi="Times New Roman" w:cs="Times New Roman" w:hint="eastAsia"/>
          <w:szCs w:val="32"/>
        </w:rPr>
        <w:t>聘请校外专家，分为工科组和非工科组两组，</w:t>
      </w:r>
      <w:r w:rsidRPr="00CF14DD">
        <w:rPr>
          <w:rFonts w:hAnsi="Times New Roman" w:cs="Times New Roman" w:hint="eastAsia"/>
          <w:szCs w:val="32"/>
        </w:rPr>
        <w:t>组织开展2018版本科专业(含大类)培养计划答辩工作。</w:t>
      </w:r>
      <w:r w:rsidR="000A4D88">
        <w:rPr>
          <w:rFonts w:hAnsi="Times New Roman" w:cs="Times New Roman" w:hint="eastAsia"/>
          <w:szCs w:val="32"/>
        </w:rPr>
        <w:t>答辩时间定于2018年3月</w:t>
      </w:r>
      <w:r w:rsidR="000C2BDC">
        <w:rPr>
          <w:rFonts w:hAnsi="Times New Roman" w:cs="Times New Roman" w:hint="eastAsia"/>
          <w:szCs w:val="32"/>
        </w:rPr>
        <w:t>末、</w:t>
      </w:r>
      <w:r w:rsidR="0041693F">
        <w:rPr>
          <w:rFonts w:hAnsi="Times New Roman" w:cs="Times New Roman" w:hint="eastAsia"/>
          <w:szCs w:val="32"/>
        </w:rPr>
        <w:t>4</w:t>
      </w:r>
      <w:r w:rsidR="000C2BDC">
        <w:rPr>
          <w:rFonts w:hAnsi="Times New Roman" w:cs="Times New Roman" w:hint="eastAsia"/>
          <w:szCs w:val="32"/>
        </w:rPr>
        <w:t>月初，具体时间另行通知</w:t>
      </w:r>
      <w:r w:rsidR="000A4D88">
        <w:rPr>
          <w:rFonts w:hAnsi="Times New Roman" w:cs="Times New Roman" w:hint="eastAsia"/>
          <w:szCs w:val="32"/>
        </w:rPr>
        <w:t>。各学院（部）主管教学工作的副院长</w:t>
      </w:r>
      <w:r w:rsidR="0041693F">
        <w:rPr>
          <w:rFonts w:hAnsi="Times New Roman" w:cs="Times New Roman" w:hint="eastAsia"/>
          <w:szCs w:val="32"/>
        </w:rPr>
        <w:t>（副主任）</w:t>
      </w:r>
      <w:r w:rsidR="000A4D88">
        <w:rPr>
          <w:rFonts w:hAnsi="Times New Roman" w:cs="Times New Roman" w:hint="eastAsia"/>
          <w:szCs w:val="32"/>
        </w:rPr>
        <w:t>、</w:t>
      </w:r>
      <w:r w:rsidR="000A4D88" w:rsidRPr="000A4D88">
        <w:rPr>
          <w:rFonts w:hAnsi="Times New Roman" w:cs="Times New Roman" w:hint="eastAsia"/>
          <w:szCs w:val="32"/>
        </w:rPr>
        <w:t>各专业</w:t>
      </w:r>
      <w:r w:rsidR="000A4D88">
        <w:rPr>
          <w:rFonts w:hAnsi="Times New Roman" w:cs="Times New Roman" w:hint="eastAsia"/>
          <w:szCs w:val="32"/>
        </w:rPr>
        <w:t>制定培养计划负责人参加答辩会议。</w:t>
      </w:r>
    </w:p>
    <w:p w:rsidR="00CF14DD" w:rsidRPr="00CF14DD" w:rsidRDefault="00CF14DD" w:rsidP="00FB2786">
      <w:pPr>
        <w:spacing w:line="620" w:lineRule="exact"/>
        <w:ind w:firstLineChars="200" w:firstLine="632"/>
        <w:rPr>
          <w:rFonts w:hAnsi="Times New Roman" w:cs="Times New Roman"/>
          <w:szCs w:val="32"/>
        </w:rPr>
      </w:pPr>
      <w:r w:rsidRPr="00CF14DD">
        <w:rPr>
          <w:rFonts w:hAnsi="Times New Roman" w:cs="Times New Roman" w:hint="eastAsia"/>
          <w:szCs w:val="32"/>
        </w:rPr>
        <w:t>答辩主要包括以下内容：</w:t>
      </w:r>
    </w:p>
    <w:p w:rsidR="00CF14DD" w:rsidRPr="00CF14DD" w:rsidRDefault="00CF14DD" w:rsidP="006F1EE5">
      <w:pPr>
        <w:spacing w:line="620" w:lineRule="exact"/>
        <w:ind w:firstLineChars="200" w:firstLine="632"/>
        <w:rPr>
          <w:rFonts w:hAnsi="Times New Roman" w:cs="Times New Roman"/>
          <w:szCs w:val="32"/>
        </w:rPr>
      </w:pPr>
      <w:r w:rsidRPr="00CF14DD">
        <w:rPr>
          <w:rFonts w:hAnsi="Times New Roman" w:cs="Times New Roman" w:hint="eastAsia"/>
          <w:szCs w:val="32"/>
        </w:rPr>
        <w:t>一、对</w:t>
      </w:r>
      <w:proofErr w:type="gramStart"/>
      <w:r w:rsidRPr="00CF14DD">
        <w:rPr>
          <w:rFonts w:hAnsi="Times New Roman" w:cs="Times New Roman" w:hint="eastAsia"/>
          <w:szCs w:val="32"/>
        </w:rPr>
        <w:t>标学校</w:t>
      </w:r>
      <w:proofErr w:type="gramEnd"/>
      <w:r w:rsidRPr="00CF14DD">
        <w:rPr>
          <w:rFonts w:hAnsi="Times New Roman" w:cs="Times New Roman" w:hint="eastAsia"/>
          <w:szCs w:val="32"/>
        </w:rPr>
        <w:t>名称及数量</w:t>
      </w:r>
    </w:p>
    <w:p w:rsidR="00CF14DD" w:rsidRPr="00CF14DD" w:rsidRDefault="00CF14DD" w:rsidP="006F1EE5">
      <w:pPr>
        <w:spacing w:line="620" w:lineRule="exact"/>
        <w:ind w:firstLineChars="200" w:firstLine="632"/>
        <w:rPr>
          <w:rFonts w:hAnsi="Times New Roman" w:cs="Times New Roman"/>
          <w:szCs w:val="32"/>
        </w:rPr>
      </w:pPr>
      <w:r w:rsidRPr="00CF14DD">
        <w:rPr>
          <w:rFonts w:hAnsi="Times New Roman" w:cs="Times New Roman" w:hint="eastAsia"/>
          <w:szCs w:val="32"/>
        </w:rPr>
        <w:t>在制定2018版本科专业(含大类)培养计划过程中，对</w:t>
      </w:r>
      <w:proofErr w:type="gramStart"/>
      <w:r w:rsidRPr="00CF14DD">
        <w:rPr>
          <w:rFonts w:hAnsi="Times New Roman" w:cs="Times New Roman" w:hint="eastAsia"/>
          <w:szCs w:val="32"/>
        </w:rPr>
        <w:t>标学校</w:t>
      </w:r>
      <w:proofErr w:type="gramEnd"/>
      <w:r w:rsidRPr="00CF14DD">
        <w:rPr>
          <w:rFonts w:hAnsi="Times New Roman" w:cs="Times New Roman" w:hint="eastAsia"/>
          <w:szCs w:val="32"/>
        </w:rPr>
        <w:t>的具体名称及数量。</w:t>
      </w:r>
    </w:p>
    <w:p w:rsidR="00CF14DD" w:rsidRPr="00CF14DD" w:rsidRDefault="00CF14DD" w:rsidP="006F1EE5">
      <w:pPr>
        <w:spacing w:line="620" w:lineRule="exact"/>
        <w:ind w:firstLineChars="200" w:firstLine="632"/>
        <w:rPr>
          <w:rFonts w:hAnsi="Times New Roman" w:cs="Times New Roman"/>
          <w:szCs w:val="32"/>
        </w:rPr>
      </w:pPr>
      <w:r w:rsidRPr="00CF14DD">
        <w:rPr>
          <w:rFonts w:hAnsi="Times New Roman" w:cs="Times New Roman" w:hint="eastAsia"/>
          <w:szCs w:val="32"/>
        </w:rPr>
        <w:lastRenderedPageBreak/>
        <w:t>二、校内外专家参与制定培养计划的会议记录。</w:t>
      </w:r>
    </w:p>
    <w:p w:rsidR="00CF14DD" w:rsidRPr="00CF14DD" w:rsidRDefault="00CF14DD" w:rsidP="006F1EE5">
      <w:pPr>
        <w:spacing w:line="620" w:lineRule="exact"/>
        <w:ind w:firstLineChars="200" w:firstLine="632"/>
        <w:rPr>
          <w:rFonts w:hAnsi="Times New Roman" w:cs="Times New Roman"/>
          <w:szCs w:val="32"/>
        </w:rPr>
      </w:pPr>
      <w:r w:rsidRPr="00CF14DD">
        <w:rPr>
          <w:rFonts w:hAnsi="Times New Roman" w:cs="Times New Roman" w:hint="eastAsia"/>
          <w:szCs w:val="32"/>
        </w:rPr>
        <w:t>三、提交制定培养计划论证报告</w:t>
      </w:r>
      <w:r w:rsidR="00FB2786">
        <w:rPr>
          <w:rFonts w:hAnsi="Times New Roman" w:cs="Times New Roman" w:hint="eastAsia"/>
          <w:szCs w:val="32"/>
        </w:rPr>
        <w:t>，参见附件</w:t>
      </w:r>
      <w:r w:rsidRPr="00CF14DD">
        <w:rPr>
          <w:rFonts w:hAnsi="Times New Roman" w:cs="Times New Roman" w:hint="eastAsia"/>
          <w:szCs w:val="32"/>
        </w:rPr>
        <w:t>。</w:t>
      </w:r>
    </w:p>
    <w:p w:rsidR="00CF14DD" w:rsidRPr="00CF14DD" w:rsidRDefault="00CF14DD" w:rsidP="006F1EE5">
      <w:pPr>
        <w:spacing w:line="620" w:lineRule="exact"/>
        <w:ind w:firstLineChars="200" w:firstLine="632"/>
        <w:rPr>
          <w:rFonts w:hAnsi="Times New Roman" w:cs="Times New Roman"/>
          <w:szCs w:val="32"/>
        </w:rPr>
      </w:pPr>
      <w:r w:rsidRPr="00CF14DD">
        <w:rPr>
          <w:rFonts w:hAnsi="Times New Roman" w:cs="Times New Roman" w:hint="eastAsia"/>
          <w:szCs w:val="32"/>
        </w:rPr>
        <w:t>四、制定的培养计划体现《关于制定2018版本科专业(含大类)培养计划的通知》（教学[2018]1号）文件精神的情况说明。</w:t>
      </w:r>
    </w:p>
    <w:p w:rsidR="00CF14DD" w:rsidRDefault="00CF14DD" w:rsidP="006F1EE5">
      <w:pPr>
        <w:spacing w:line="620" w:lineRule="exact"/>
        <w:ind w:firstLineChars="200" w:firstLine="632"/>
        <w:rPr>
          <w:rFonts w:hAnsi="Times New Roman" w:cs="Times New Roman"/>
          <w:szCs w:val="32"/>
        </w:rPr>
      </w:pPr>
      <w:r w:rsidRPr="00CF14DD">
        <w:rPr>
          <w:rFonts w:hAnsi="Times New Roman" w:cs="Times New Roman" w:hint="eastAsia"/>
          <w:szCs w:val="32"/>
        </w:rPr>
        <w:t>五、制定培养计划遇到的问题及改进建议。</w:t>
      </w:r>
    </w:p>
    <w:p w:rsidR="00FB2786" w:rsidRPr="00CF14DD" w:rsidRDefault="004A3451" w:rsidP="006F1EE5">
      <w:pPr>
        <w:spacing w:line="620" w:lineRule="exact"/>
        <w:ind w:firstLineChars="200" w:firstLine="632"/>
        <w:rPr>
          <w:rFonts w:hAnsi="Times New Roman" w:cs="Times New Roman"/>
          <w:szCs w:val="32"/>
        </w:rPr>
      </w:pPr>
      <w:r>
        <w:rPr>
          <w:rFonts w:hAnsi="Times New Roman" w:cs="Times New Roman" w:hint="eastAsia"/>
          <w:szCs w:val="32"/>
        </w:rPr>
        <w:t>六、各专业应认真做好相关的准备工作。如果答辩</w:t>
      </w:r>
      <w:r w:rsidR="00AE6B7B">
        <w:rPr>
          <w:rFonts w:hAnsi="Times New Roman" w:cs="Times New Roman" w:hint="eastAsia"/>
          <w:szCs w:val="32"/>
        </w:rPr>
        <w:t>未获通过</w:t>
      </w:r>
      <w:r>
        <w:rPr>
          <w:rFonts w:hAnsi="Times New Roman" w:cs="Times New Roman" w:hint="eastAsia"/>
          <w:szCs w:val="32"/>
        </w:rPr>
        <w:t>，将会影响</w:t>
      </w:r>
      <w:r w:rsidR="00AE6B7B">
        <w:rPr>
          <w:rFonts w:hAnsi="Times New Roman" w:cs="Times New Roman" w:hint="eastAsia"/>
          <w:szCs w:val="32"/>
        </w:rPr>
        <w:t>当年</w:t>
      </w:r>
      <w:r>
        <w:rPr>
          <w:rFonts w:hAnsi="Times New Roman" w:cs="Times New Roman" w:hint="eastAsia"/>
          <w:szCs w:val="32"/>
        </w:rPr>
        <w:t>专业</w:t>
      </w:r>
      <w:r w:rsidR="00AE6B7B">
        <w:rPr>
          <w:rFonts w:hAnsi="Times New Roman" w:cs="Times New Roman" w:hint="eastAsia"/>
          <w:szCs w:val="32"/>
        </w:rPr>
        <w:t>项目申报及专业报奖评优</w:t>
      </w:r>
      <w:r>
        <w:rPr>
          <w:rFonts w:hAnsi="Times New Roman" w:cs="Times New Roman" w:hint="eastAsia"/>
          <w:szCs w:val="32"/>
        </w:rPr>
        <w:t>工作。</w:t>
      </w:r>
    </w:p>
    <w:p w:rsidR="00CF14DD" w:rsidRPr="00CF14DD" w:rsidRDefault="00FB2786" w:rsidP="00FB2786">
      <w:pPr>
        <w:spacing w:line="620" w:lineRule="exact"/>
        <w:ind w:firstLineChars="200" w:firstLine="632"/>
        <w:rPr>
          <w:rFonts w:hAnsi="Times New Roman" w:cs="Times New Roman"/>
          <w:szCs w:val="32"/>
        </w:rPr>
      </w:pPr>
      <w:r>
        <w:rPr>
          <w:rFonts w:hAnsi="Times New Roman" w:cs="Times New Roman" w:hint="eastAsia"/>
          <w:szCs w:val="32"/>
        </w:rPr>
        <w:t>附件：</w:t>
      </w:r>
      <w:r w:rsidRPr="00FB2786">
        <w:rPr>
          <w:rFonts w:hAnsi="Times New Roman" w:cs="Times New Roman" w:hint="eastAsia"/>
          <w:szCs w:val="32"/>
        </w:rPr>
        <w:t>东北大学关于制定本科专业（含大类）培养计划论证报告的指导性意见</w:t>
      </w:r>
    </w:p>
    <w:p w:rsidR="00AA3E38" w:rsidRDefault="00AA3E38" w:rsidP="00AE662F">
      <w:pPr>
        <w:spacing w:line="620" w:lineRule="exact"/>
        <w:ind w:firstLineChars="1965" w:firstLine="6207"/>
        <w:rPr>
          <w:rFonts w:hAnsi="Times New Roman" w:cs="Times New Roman"/>
          <w:szCs w:val="32"/>
        </w:rPr>
      </w:pPr>
    </w:p>
    <w:p w:rsidR="00CF14DD" w:rsidRPr="006F1EE5" w:rsidRDefault="00CF14DD" w:rsidP="00AE662F">
      <w:pPr>
        <w:spacing w:line="620" w:lineRule="exact"/>
        <w:ind w:firstLineChars="1965" w:firstLine="6207"/>
        <w:rPr>
          <w:rFonts w:hAnsi="Times New Roman" w:cs="Times New Roman"/>
          <w:szCs w:val="32"/>
        </w:rPr>
      </w:pPr>
    </w:p>
    <w:p w:rsidR="00CF14DD" w:rsidRDefault="00CF14DD" w:rsidP="00AE662F">
      <w:pPr>
        <w:spacing w:line="620" w:lineRule="exact"/>
        <w:ind w:firstLineChars="1965" w:firstLine="6207"/>
        <w:rPr>
          <w:rFonts w:hAnsi="Times New Roman" w:cs="Times New Roman"/>
          <w:szCs w:val="32"/>
        </w:rPr>
      </w:pPr>
    </w:p>
    <w:p w:rsidR="006016F9" w:rsidRDefault="006016F9" w:rsidP="00AE662F">
      <w:pPr>
        <w:spacing w:line="620" w:lineRule="exact"/>
        <w:ind w:firstLineChars="1965" w:firstLine="6207"/>
        <w:rPr>
          <w:rFonts w:hAnsi="Times New Roman" w:cs="Times New Roman"/>
          <w:szCs w:val="32"/>
        </w:rPr>
      </w:pPr>
    </w:p>
    <w:p w:rsidR="00135125" w:rsidRDefault="00135125" w:rsidP="00AE662F">
      <w:pPr>
        <w:spacing w:line="620" w:lineRule="exact"/>
        <w:ind w:firstLineChars="1965" w:firstLine="6207"/>
        <w:rPr>
          <w:rFonts w:hAnsi="Times New Roman" w:cs="Times New Roman"/>
          <w:szCs w:val="32"/>
        </w:rPr>
      </w:pPr>
    </w:p>
    <w:p w:rsidR="00135125" w:rsidRDefault="00135125" w:rsidP="00AE662F">
      <w:pPr>
        <w:spacing w:line="620" w:lineRule="exact"/>
        <w:ind w:firstLineChars="1965" w:firstLine="6207"/>
        <w:rPr>
          <w:rFonts w:hAnsi="Times New Roman" w:cs="Times New Roman"/>
          <w:szCs w:val="32"/>
        </w:rPr>
      </w:pPr>
    </w:p>
    <w:p w:rsidR="0025663F" w:rsidRDefault="003E08FF" w:rsidP="00AE662F">
      <w:pPr>
        <w:spacing w:line="620" w:lineRule="exact"/>
        <w:ind w:firstLineChars="1965" w:firstLine="6207"/>
        <w:rPr>
          <w:rFonts w:hAnsi="Times New Roman" w:cs="Times New Roman"/>
          <w:szCs w:val="32"/>
        </w:rPr>
      </w:pPr>
      <w:r>
        <w:rPr>
          <w:rFonts w:hAnsi="Times New Roman" w:cs="Times New Roman" w:hint="eastAsia"/>
          <w:szCs w:val="32"/>
        </w:rPr>
        <w:t xml:space="preserve">   教务处</w:t>
      </w:r>
    </w:p>
    <w:p w:rsidR="00AA3E38" w:rsidRDefault="003E08FF">
      <w:pPr>
        <w:spacing w:line="620" w:lineRule="exact"/>
        <w:ind w:rightChars="100" w:right="316" w:firstLineChars="100" w:firstLine="316"/>
        <w:jc w:val="left"/>
        <w:rPr>
          <w:rFonts w:hAnsi="Times New Roman" w:cs="Times New Roman"/>
          <w:szCs w:val="32"/>
        </w:rPr>
      </w:pPr>
      <w:r>
        <w:rPr>
          <w:rFonts w:hAnsi="Times New Roman" w:cs="Times New Roman" w:hint="eastAsia"/>
          <w:szCs w:val="32"/>
        </w:rPr>
        <w:t xml:space="preserve">                                   2018年3月</w:t>
      </w:r>
      <w:r w:rsidR="00CF14DD">
        <w:rPr>
          <w:rFonts w:hAnsi="Times New Roman" w:cs="Times New Roman" w:hint="eastAsia"/>
          <w:szCs w:val="32"/>
        </w:rPr>
        <w:t>2</w:t>
      </w:r>
      <w:r w:rsidR="00302F42">
        <w:rPr>
          <w:rFonts w:hAnsi="Times New Roman" w:cs="Times New Roman" w:hint="eastAsia"/>
          <w:szCs w:val="32"/>
        </w:rPr>
        <w:t>3</w:t>
      </w:r>
      <w:r>
        <w:rPr>
          <w:rFonts w:hAnsi="Times New Roman" w:cs="Times New Roman" w:hint="eastAsia"/>
          <w:szCs w:val="32"/>
        </w:rPr>
        <w:t>日</w:t>
      </w:r>
    </w:p>
    <w:permEnd w:id="497113034"/>
    <w:p w:rsidR="0025663F" w:rsidRDefault="0025663F">
      <w:pPr>
        <w:spacing w:line="620" w:lineRule="exact"/>
        <w:ind w:rightChars="100" w:right="316" w:firstLineChars="100" w:firstLine="316"/>
        <w:jc w:val="left"/>
        <w:rPr>
          <w:rFonts w:hAnsi="Times New Roman" w:cs="Times New Roman"/>
          <w:szCs w:val="32"/>
        </w:rPr>
      </w:pPr>
    </w:p>
    <w:bookmarkEnd w:id="0"/>
    <w:bookmarkEnd w:id="1"/>
    <w:p w:rsidR="0025663F" w:rsidRDefault="00696536">
      <w:pPr>
        <w:spacing w:line="700" w:lineRule="exact"/>
        <w:ind w:rightChars="100" w:right="316" w:firstLineChars="100" w:firstLine="276"/>
        <w:jc w:val="left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pict>
          <v:line id="直接连接符 1" o:spid="_x0000_s1026" style="position:absolute;left:0;text-align:left;z-index:251660288;mso-position-horizontal:center;mso-position-horizontal-relative:margin;mso-width-relative:margin;mso-height-relative:margin" from="0,34.6pt" to="442.2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" strokecolor="black [3213]">
            <w10:wrap anchorx="margin"/>
          </v:line>
        </w:pict>
      </w:r>
    </w:p>
    <w:p w:rsidR="0025663F" w:rsidRDefault="00696536">
      <w:pPr>
        <w:spacing w:line="700" w:lineRule="exact"/>
        <w:ind w:rightChars="100" w:right="316" w:firstLineChars="100" w:firstLine="276"/>
        <w:jc w:val="left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pict>
          <v:line id="直接连接符 2" o:spid="_x0000_s1027" style="position:absolute;left:0;text-align:left;z-index:251662336;mso-position-horizontal:center;mso-position-horizontal-relative:margin;mso-width-relative:margin;mso-height-relative:margin" from="0,40.15pt" to="442.2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" strokecolor="black [3213]">
            <w10:wrap anchorx="margin"/>
          </v:line>
        </w:pict>
      </w:r>
      <w:r w:rsidR="003E08FF">
        <w:rPr>
          <w:rFonts w:hAnsi="宋体" w:hint="eastAsia"/>
          <w:sz w:val="28"/>
          <w:szCs w:val="28"/>
        </w:rPr>
        <w:t>东北大学教务处</w:t>
      </w:r>
      <w:permStart w:id="127939497" w:edGrp="everyone"/>
      <w:permEnd w:id="127939497"/>
      <w:r w:rsidR="003E08FF">
        <w:rPr>
          <w:rFonts w:hAnsi="宋体" w:hint="eastAsia"/>
          <w:sz w:val="28"/>
          <w:szCs w:val="28"/>
        </w:rPr>
        <w:t>201</w:t>
      </w:r>
      <w:permStart w:id="553985670" w:edGrp="everyone"/>
      <w:r w:rsidR="003E08FF">
        <w:rPr>
          <w:rFonts w:hAnsi="宋体" w:hint="eastAsia"/>
          <w:sz w:val="28"/>
          <w:szCs w:val="28"/>
        </w:rPr>
        <w:t>8</w:t>
      </w:r>
      <w:permEnd w:id="553985670"/>
      <w:r w:rsidR="003E08FF">
        <w:rPr>
          <w:rFonts w:hAnsi="宋体" w:hint="eastAsia"/>
          <w:sz w:val="28"/>
          <w:szCs w:val="28"/>
        </w:rPr>
        <w:t>年</w:t>
      </w:r>
      <w:permStart w:id="1668773347" w:edGrp="everyone"/>
      <w:r w:rsidR="003E08FF">
        <w:rPr>
          <w:rFonts w:hAnsi="宋体" w:hint="eastAsia"/>
          <w:sz w:val="28"/>
          <w:szCs w:val="28"/>
        </w:rPr>
        <w:t>3</w:t>
      </w:r>
      <w:permEnd w:id="1668773347"/>
      <w:r w:rsidR="003E08FF">
        <w:rPr>
          <w:rFonts w:hAnsi="宋体" w:hint="eastAsia"/>
          <w:sz w:val="28"/>
          <w:szCs w:val="28"/>
        </w:rPr>
        <w:t>月</w:t>
      </w:r>
      <w:permStart w:id="139666370" w:edGrp="everyone"/>
      <w:r w:rsidR="00CF14DD">
        <w:rPr>
          <w:rFonts w:hAnsi="宋体" w:hint="eastAsia"/>
          <w:sz w:val="28"/>
          <w:szCs w:val="28"/>
        </w:rPr>
        <w:t>2</w:t>
      </w:r>
      <w:r w:rsidR="00302F42">
        <w:rPr>
          <w:rFonts w:hAnsi="宋体" w:hint="eastAsia"/>
          <w:sz w:val="28"/>
          <w:szCs w:val="28"/>
        </w:rPr>
        <w:t>3</w:t>
      </w:r>
      <w:permEnd w:id="139666370"/>
      <w:r w:rsidR="003E08FF">
        <w:rPr>
          <w:rFonts w:hAnsi="宋体" w:hint="eastAsia"/>
          <w:sz w:val="28"/>
          <w:szCs w:val="28"/>
        </w:rPr>
        <w:t>日印发</w:t>
      </w:r>
    </w:p>
    <w:sectPr w:rsidR="0025663F" w:rsidSect="002839BF">
      <w:footerReference w:type="even" r:id="rId9"/>
      <w:footerReference w:type="default" r:id="rId10"/>
      <w:pgSz w:w="11906" w:h="16838"/>
      <w:pgMar w:top="2098" w:right="1531" w:bottom="1985" w:left="1531" w:header="1418" w:footer="1247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536" w:rsidRDefault="00696536">
      <w:r>
        <w:separator/>
      </w:r>
    </w:p>
  </w:endnote>
  <w:endnote w:type="continuationSeparator" w:id="0">
    <w:p w:rsidR="00696536" w:rsidRDefault="0069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142353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:rsidR="0025663F" w:rsidRDefault="002839BF">
        <w:pPr>
          <w:pStyle w:val="a5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3E08FF"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3728B1" w:rsidRPr="003728B1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3728B1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25663F" w:rsidRDefault="002566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2411323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:rsidR="0025663F" w:rsidRDefault="002839BF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3E08FF"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3728B1" w:rsidRPr="003728B1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3728B1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25663F" w:rsidRDefault="002566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536" w:rsidRDefault="00696536">
      <w:r>
        <w:separator/>
      </w:r>
    </w:p>
  </w:footnote>
  <w:footnote w:type="continuationSeparator" w:id="0">
    <w:p w:rsidR="00696536" w:rsidRDefault="00696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attachedTemplate r:id="rId1"/>
  <w:documentProtection w:edit="readOnly" w:enforcement="1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26CAC"/>
    <w:rsid w:val="00001CC4"/>
    <w:rsid w:val="00001DA7"/>
    <w:rsid w:val="000122AB"/>
    <w:rsid w:val="000150E4"/>
    <w:rsid w:val="00015E83"/>
    <w:rsid w:val="000179DA"/>
    <w:rsid w:val="00064FB4"/>
    <w:rsid w:val="00097C1E"/>
    <w:rsid w:val="000A10EC"/>
    <w:rsid w:val="000A1C00"/>
    <w:rsid w:val="000A4D88"/>
    <w:rsid w:val="000B0461"/>
    <w:rsid w:val="000B6E5D"/>
    <w:rsid w:val="000C2BDC"/>
    <w:rsid w:val="000C4067"/>
    <w:rsid w:val="000C7243"/>
    <w:rsid w:val="000C7A30"/>
    <w:rsid w:val="000D6221"/>
    <w:rsid w:val="000E0637"/>
    <w:rsid w:val="000E1F0D"/>
    <w:rsid w:val="000E7746"/>
    <w:rsid w:val="000E7900"/>
    <w:rsid w:val="00112F7C"/>
    <w:rsid w:val="00127173"/>
    <w:rsid w:val="00135125"/>
    <w:rsid w:val="0015357C"/>
    <w:rsid w:val="00153D30"/>
    <w:rsid w:val="00166894"/>
    <w:rsid w:val="001746E9"/>
    <w:rsid w:val="001763C0"/>
    <w:rsid w:val="00185E23"/>
    <w:rsid w:val="0018707A"/>
    <w:rsid w:val="00191D2E"/>
    <w:rsid w:val="00192CEB"/>
    <w:rsid w:val="001B3D56"/>
    <w:rsid w:val="001B4628"/>
    <w:rsid w:val="001B5CF1"/>
    <w:rsid w:val="001B63C1"/>
    <w:rsid w:val="001C2C19"/>
    <w:rsid w:val="001E1FCB"/>
    <w:rsid w:val="001E44F0"/>
    <w:rsid w:val="001E4968"/>
    <w:rsid w:val="001E749C"/>
    <w:rsid w:val="001F228F"/>
    <w:rsid w:val="001F3282"/>
    <w:rsid w:val="001F4BCC"/>
    <w:rsid w:val="001F5908"/>
    <w:rsid w:val="0021660C"/>
    <w:rsid w:val="00227899"/>
    <w:rsid w:val="00230047"/>
    <w:rsid w:val="00231A52"/>
    <w:rsid w:val="00232694"/>
    <w:rsid w:val="0024417A"/>
    <w:rsid w:val="0025663F"/>
    <w:rsid w:val="00262084"/>
    <w:rsid w:val="00274871"/>
    <w:rsid w:val="002815F8"/>
    <w:rsid w:val="002839BF"/>
    <w:rsid w:val="002B1388"/>
    <w:rsid w:val="002B375A"/>
    <w:rsid w:val="002B6388"/>
    <w:rsid w:val="002C1012"/>
    <w:rsid w:val="002C78F6"/>
    <w:rsid w:val="002D6082"/>
    <w:rsid w:val="002D7391"/>
    <w:rsid w:val="002E0271"/>
    <w:rsid w:val="002E437D"/>
    <w:rsid w:val="002E50CA"/>
    <w:rsid w:val="002F3856"/>
    <w:rsid w:val="002F6711"/>
    <w:rsid w:val="003022A3"/>
    <w:rsid w:val="00302F42"/>
    <w:rsid w:val="00303357"/>
    <w:rsid w:val="00304F8A"/>
    <w:rsid w:val="00307C48"/>
    <w:rsid w:val="00320693"/>
    <w:rsid w:val="0032478E"/>
    <w:rsid w:val="003321B8"/>
    <w:rsid w:val="0035740C"/>
    <w:rsid w:val="00360513"/>
    <w:rsid w:val="0036260A"/>
    <w:rsid w:val="003728B1"/>
    <w:rsid w:val="003824A8"/>
    <w:rsid w:val="00392F27"/>
    <w:rsid w:val="0039506F"/>
    <w:rsid w:val="003A23CE"/>
    <w:rsid w:val="003D66E6"/>
    <w:rsid w:val="003E08FF"/>
    <w:rsid w:val="003E6447"/>
    <w:rsid w:val="003F0B40"/>
    <w:rsid w:val="003F2BCA"/>
    <w:rsid w:val="003F4052"/>
    <w:rsid w:val="00411823"/>
    <w:rsid w:val="00412E24"/>
    <w:rsid w:val="004158C5"/>
    <w:rsid w:val="0041693F"/>
    <w:rsid w:val="0042331F"/>
    <w:rsid w:val="0043250C"/>
    <w:rsid w:val="00454B14"/>
    <w:rsid w:val="00461925"/>
    <w:rsid w:val="00490038"/>
    <w:rsid w:val="004901B1"/>
    <w:rsid w:val="004A08C4"/>
    <w:rsid w:val="004A3451"/>
    <w:rsid w:val="004B3254"/>
    <w:rsid w:val="004C0314"/>
    <w:rsid w:val="004D1E39"/>
    <w:rsid w:val="004D439F"/>
    <w:rsid w:val="004D6B2F"/>
    <w:rsid w:val="004D7D59"/>
    <w:rsid w:val="004E2816"/>
    <w:rsid w:val="004F3FE6"/>
    <w:rsid w:val="004F409F"/>
    <w:rsid w:val="004F4255"/>
    <w:rsid w:val="004F58E4"/>
    <w:rsid w:val="00500DB2"/>
    <w:rsid w:val="00510C98"/>
    <w:rsid w:val="00513FD6"/>
    <w:rsid w:val="00514488"/>
    <w:rsid w:val="00514826"/>
    <w:rsid w:val="00516DED"/>
    <w:rsid w:val="00547A9C"/>
    <w:rsid w:val="005534ED"/>
    <w:rsid w:val="00563408"/>
    <w:rsid w:val="00577FE3"/>
    <w:rsid w:val="00592230"/>
    <w:rsid w:val="00593B33"/>
    <w:rsid w:val="005B3B3F"/>
    <w:rsid w:val="005B535F"/>
    <w:rsid w:val="005C1C80"/>
    <w:rsid w:val="005D5AE9"/>
    <w:rsid w:val="005E2A40"/>
    <w:rsid w:val="005E430E"/>
    <w:rsid w:val="00601014"/>
    <w:rsid w:val="006016F9"/>
    <w:rsid w:val="00607B0E"/>
    <w:rsid w:val="00615D24"/>
    <w:rsid w:val="0061605D"/>
    <w:rsid w:val="00617677"/>
    <w:rsid w:val="00621ED0"/>
    <w:rsid w:val="0062475C"/>
    <w:rsid w:val="00626853"/>
    <w:rsid w:val="00626A72"/>
    <w:rsid w:val="00626CAC"/>
    <w:rsid w:val="00627563"/>
    <w:rsid w:val="00631830"/>
    <w:rsid w:val="00634361"/>
    <w:rsid w:val="00634B84"/>
    <w:rsid w:val="00640952"/>
    <w:rsid w:val="00644F91"/>
    <w:rsid w:val="00647F9E"/>
    <w:rsid w:val="006529C0"/>
    <w:rsid w:val="0065774C"/>
    <w:rsid w:val="006577E7"/>
    <w:rsid w:val="00661770"/>
    <w:rsid w:val="006636FC"/>
    <w:rsid w:val="00673D74"/>
    <w:rsid w:val="00696536"/>
    <w:rsid w:val="006B1546"/>
    <w:rsid w:val="006B6285"/>
    <w:rsid w:val="006D227F"/>
    <w:rsid w:val="006D4C99"/>
    <w:rsid w:val="006E3B1A"/>
    <w:rsid w:val="006E3E1A"/>
    <w:rsid w:val="006F1082"/>
    <w:rsid w:val="006F1EE5"/>
    <w:rsid w:val="006F7A01"/>
    <w:rsid w:val="006F7A07"/>
    <w:rsid w:val="007133A4"/>
    <w:rsid w:val="007149DA"/>
    <w:rsid w:val="0072232E"/>
    <w:rsid w:val="00731B7C"/>
    <w:rsid w:val="0073417F"/>
    <w:rsid w:val="007405F6"/>
    <w:rsid w:val="00743CAF"/>
    <w:rsid w:val="00745064"/>
    <w:rsid w:val="007508D4"/>
    <w:rsid w:val="00752493"/>
    <w:rsid w:val="0077197C"/>
    <w:rsid w:val="00794491"/>
    <w:rsid w:val="007948E4"/>
    <w:rsid w:val="00795525"/>
    <w:rsid w:val="007A6336"/>
    <w:rsid w:val="007B4A71"/>
    <w:rsid w:val="007C1BE8"/>
    <w:rsid w:val="007D3CBF"/>
    <w:rsid w:val="007E44F6"/>
    <w:rsid w:val="007E5B3E"/>
    <w:rsid w:val="00806905"/>
    <w:rsid w:val="00811D82"/>
    <w:rsid w:val="008137F6"/>
    <w:rsid w:val="0082515C"/>
    <w:rsid w:val="00827EBF"/>
    <w:rsid w:val="00835E19"/>
    <w:rsid w:val="0083650E"/>
    <w:rsid w:val="00843395"/>
    <w:rsid w:val="00844553"/>
    <w:rsid w:val="00846178"/>
    <w:rsid w:val="00846E5B"/>
    <w:rsid w:val="0084708F"/>
    <w:rsid w:val="008519CD"/>
    <w:rsid w:val="008569E0"/>
    <w:rsid w:val="00885963"/>
    <w:rsid w:val="00893F36"/>
    <w:rsid w:val="008964F1"/>
    <w:rsid w:val="008B2831"/>
    <w:rsid w:val="008B2FCB"/>
    <w:rsid w:val="008C4B4E"/>
    <w:rsid w:val="008C57C1"/>
    <w:rsid w:val="008C785B"/>
    <w:rsid w:val="008E22EA"/>
    <w:rsid w:val="008E62F3"/>
    <w:rsid w:val="008F3696"/>
    <w:rsid w:val="008F6A09"/>
    <w:rsid w:val="008F6A6A"/>
    <w:rsid w:val="008F6E72"/>
    <w:rsid w:val="009017AE"/>
    <w:rsid w:val="009047C0"/>
    <w:rsid w:val="00911A08"/>
    <w:rsid w:val="009331D2"/>
    <w:rsid w:val="00954528"/>
    <w:rsid w:val="00961F71"/>
    <w:rsid w:val="00966856"/>
    <w:rsid w:val="009730C4"/>
    <w:rsid w:val="00973A7B"/>
    <w:rsid w:val="00984A24"/>
    <w:rsid w:val="0098567E"/>
    <w:rsid w:val="00991F42"/>
    <w:rsid w:val="009A2AE5"/>
    <w:rsid w:val="009B6A44"/>
    <w:rsid w:val="009B718D"/>
    <w:rsid w:val="009C654E"/>
    <w:rsid w:val="009F1337"/>
    <w:rsid w:val="009F22E3"/>
    <w:rsid w:val="009F7070"/>
    <w:rsid w:val="00A30071"/>
    <w:rsid w:val="00A413D2"/>
    <w:rsid w:val="00A439B8"/>
    <w:rsid w:val="00A44887"/>
    <w:rsid w:val="00A50AC4"/>
    <w:rsid w:val="00A53BC6"/>
    <w:rsid w:val="00A56128"/>
    <w:rsid w:val="00A86C5D"/>
    <w:rsid w:val="00AA03E9"/>
    <w:rsid w:val="00AA3E38"/>
    <w:rsid w:val="00AB3463"/>
    <w:rsid w:val="00AB44B8"/>
    <w:rsid w:val="00AB7185"/>
    <w:rsid w:val="00AC3B15"/>
    <w:rsid w:val="00AC4CC2"/>
    <w:rsid w:val="00AD5125"/>
    <w:rsid w:val="00AE103D"/>
    <w:rsid w:val="00AE42E2"/>
    <w:rsid w:val="00AE489B"/>
    <w:rsid w:val="00AE4F69"/>
    <w:rsid w:val="00AE662F"/>
    <w:rsid w:val="00AE6B7B"/>
    <w:rsid w:val="00AF291A"/>
    <w:rsid w:val="00AF4301"/>
    <w:rsid w:val="00B10AEF"/>
    <w:rsid w:val="00B243F7"/>
    <w:rsid w:val="00B41721"/>
    <w:rsid w:val="00B509C5"/>
    <w:rsid w:val="00B724EC"/>
    <w:rsid w:val="00B75035"/>
    <w:rsid w:val="00B85E52"/>
    <w:rsid w:val="00B9138F"/>
    <w:rsid w:val="00BB6748"/>
    <w:rsid w:val="00BC3415"/>
    <w:rsid w:val="00BC5D26"/>
    <w:rsid w:val="00BC68AC"/>
    <w:rsid w:val="00BC7BAD"/>
    <w:rsid w:val="00BD5863"/>
    <w:rsid w:val="00BD70AD"/>
    <w:rsid w:val="00BF2FD2"/>
    <w:rsid w:val="00BF3D14"/>
    <w:rsid w:val="00C01E63"/>
    <w:rsid w:val="00C141FF"/>
    <w:rsid w:val="00C17518"/>
    <w:rsid w:val="00C20D23"/>
    <w:rsid w:val="00C34D64"/>
    <w:rsid w:val="00C40012"/>
    <w:rsid w:val="00C73048"/>
    <w:rsid w:val="00C8012F"/>
    <w:rsid w:val="00C839AF"/>
    <w:rsid w:val="00C86F71"/>
    <w:rsid w:val="00C947A3"/>
    <w:rsid w:val="00CA56BD"/>
    <w:rsid w:val="00CB241D"/>
    <w:rsid w:val="00CB523C"/>
    <w:rsid w:val="00CD1BB6"/>
    <w:rsid w:val="00CF14DD"/>
    <w:rsid w:val="00D0148E"/>
    <w:rsid w:val="00D01BF5"/>
    <w:rsid w:val="00D05CD2"/>
    <w:rsid w:val="00D05F9E"/>
    <w:rsid w:val="00D06B0A"/>
    <w:rsid w:val="00D106F3"/>
    <w:rsid w:val="00D150B3"/>
    <w:rsid w:val="00D20A24"/>
    <w:rsid w:val="00D22F13"/>
    <w:rsid w:val="00D27D58"/>
    <w:rsid w:val="00D432A9"/>
    <w:rsid w:val="00D43A53"/>
    <w:rsid w:val="00D50E5C"/>
    <w:rsid w:val="00D522DA"/>
    <w:rsid w:val="00D53F69"/>
    <w:rsid w:val="00D55FE3"/>
    <w:rsid w:val="00D64050"/>
    <w:rsid w:val="00D76B2D"/>
    <w:rsid w:val="00D96E70"/>
    <w:rsid w:val="00D972B4"/>
    <w:rsid w:val="00DA1C1E"/>
    <w:rsid w:val="00DA35F8"/>
    <w:rsid w:val="00DA41EA"/>
    <w:rsid w:val="00DA6502"/>
    <w:rsid w:val="00DA78F0"/>
    <w:rsid w:val="00DB2739"/>
    <w:rsid w:val="00DB4DC2"/>
    <w:rsid w:val="00DC6C24"/>
    <w:rsid w:val="00DD7952"/>
    <w:rsid w:val="00DE4BF4"/>
    <w:rsid w:val="00DF67A3"/>
    <w:rsid w:val="00DF7D9F"/>
    <w:rsid w:val="00E01955"/>
    <w:rsid w:val="00E064C9"/>
    <w:rsid w:val="00E10EB6"/>
    <w:rsid w:val="00E23C7B"/>
    <w:rsid w:val="00E25740"/>
    <w:rsid w:val="00E329A4"/>
    <w:rsid w:val="00E331BD"/>
    <w:rsid w:val="00E41CCE"/>
    <w:rsid w:val="00E80461"/>
    <w:rsid w:val="00E82D92"/>
    <w:rsid w:val="00E918DD"/>
    <w:rsid w:val="00EA4377"/>
    <w:rsid w:val="00EA58F1"/>
    <w:rsid w:val="00EA5F3F"/>
    <w:rsid w:val="00EB001F"/>
    <w:rsid w:val="00EB03B2"/>
    <w:rsid w:val="00EB178F"/>
    <w:rsid w:val="00EC08FE"/>
    <w:rsid w:val="00EC7D4B"/>
    <w:rsid w:val="00EC7EDD"/>
    <w:rsid w:val="00EF2A39"/>
    <w:rsid w:val="00EF5695"/>
    <w:rsid w:val="00F01C59"/>
    <w:rsid w:val="00F110F2"/>
    <w:rsid w:val="00F14BA6"/>
    <w:rsid w:val="00F204D5"/>
    <w:rsid w:val="00F26917"/>
    <w:rsid w:val="00F538E1"/>
    <w:rsid w:val="00F86A16"/>
    <w:rsid w:val="00F9578B"/>
    <w:rsid w:val="00FA3FF7"/>
    <w:rsid w:val="00FB0930"/>
    <w:rsid w:val="00FB16B1"/>
    <w:rsid w:val="00FB2786"/>
    <w:rsid w:val="00FC5270"/>
    <w:rsid w:val="00FC6D36"/>
    <w:rsid w:val="00FD5DDC"/>
    <w:rsid w:val="00FD63F0"/>
    <w:rsid w:val="00FE2F1E"/>
    <w:rsid w:val="00FE4057"/>
    <w:rsid w:val="00FF28A9"/>
    <w:rsid w:val="00FF36B3"/>
    <w:rsid w:val="00FF465B"/>
    <w:rsid w:val="1F516AA6"/>
    <w:rsid w:val="6DF85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semiHidden="0" w:uiPriority="34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839BF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locked/>
    <w:rsid w:val="002839BF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locked/>
    <w:rsid w:val="002839B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locked/>
    <w:rsid w:val="00283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locked/>
    <w:rsid w:val="00283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locked/>
    <w:rsid w:val="002839BF"/>
    <w:rPr>
      <w:color w:val="0000FF" w:themeColor="hyperlink"/>
      <w:u w:val="single"/>
    </w:rPr>
  </w:style>
  <w:style w:type="table" w:styleId="a8">
    <w:name w:val="Table Grid"/>
    <w:basedOn w:val="a1"/>
    <w:uiPriority w:val="59"/>
    <w:locked/>
    <w:rsid w:val="002839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2839B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839BF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2839BF"/>
  </w:style>
  <w:style w:type="character" w:customStyle="1" w:styleId="Char0">
    <w:name w:val="批注框文本 Char"/>
    <w:basedOn w:val="a0"/>
    <w:link w:val="a4"/>
    <w:uiPriority w:val="99"/>
    <w:semiHidden/>
    <w:rsid w:val="002839BF"/>
    <w:rPr>
      <w:sz w:val="18"/>
      <w:szCs w:val="18"/>
    </w:rPr>
  </w:style>
  <w:style w:type="paragraph" w:styleId="a9">
    <w:name w:val="List Paragraph"/>
    <w:basedOn w:val="a"/>
    <w:uiPriority w:val="34"/>
    <w:qFormat/>
    <w:locked/>
    <w:rsid w:val="002839B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20844;&#25991;&#22788;&#29702;\&#21457;&#25991;\&#22788;&#21457;&#25991;\2015\&#22235;&#27425;&#20462;&#25913;\&#22788;&#21457;&#25991;&#2021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10ABF0-A2B1-4FFD-907F-02EDDD95E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处发文件模板.dotx</Template>
  <TotalTime>684</TotalTime>
  <Pages>2</Pages>
  <Words>86</Words>
  <Characters>495</Characters>
  <Application>Microsoft Office Word</Application>
  <DocSecurity>8</DocSecurity>
  <Lines>4</Lines>
  <Paragraphs>1</Paragraphs>
  <ScaleCrop>false</ScaleCrop>
  <Company>HP(惠普)电脑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胡忠武</cp:lastModifiedBy>
  <cp:revision>43</cp:revision>
  <cp:lastPrinted>2018-03-23T08:48:00Z</cp:lastPrinted>
  <dcterms:created xsi:type="dcterms:W3CDTF">2018-03-06T02:56:00Z</dcterms:created>
  <dcterms:modified xsi:type="dcterms:W3CDTF">2018-03-23T08:58:00Z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